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C26142"/>
    <w:multiLevelType w:val="singleLevel"/>
    <w:tmpl w:val="C5C26142"/>
    <w:lvl w:ilvl="0">
      <w:start w:val="1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5470C783"/>
    <w:multiLevelType w:val="singleLevel"/>
    <w:tmpl w:val="5470C783"/>
    <w:lvl w:ilvl="0">
      <w:start w:val="7"/>
      <w:numFmt w:val="decimal"/>
      <w:suff w:val="nothing"/>
      <w:lvlText w:val="（%1）"/>
      <w:lvlJc w:val="left"/>
    </w:lvl>
  </w:abstractNum>
  <w:abstractNum w:abstractNumId="2">
    <w:nsid w:val="7CC1DEB7"/>
    <w:multiLevelType w:val="singleLevel"/>
    <w:tmpl w:val="7CC1DEB7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57D"/>
    <w:rsid w:val="0001068C"/>
    <w:rsid w:val="0001324A"/>
    <w:rsid w:val="00015006"/>
    <w:rsid w:val="000162AF"/>
    <w:rsid w:val="0002091C"/>
    <w:rsid w:val="000306F4"/>
    <w:rsid w:val="00030C8B"/>
    <w:rsid w:val="00034189"/>
    <w:rsid w:val="00071B59"/>
    <w:rsid w:val="000B3D4F"/>
    <w:rsid w:val="000B46CC"/>
    <w:rsid w:val="000B57EF"/>
    <w:rsid w:val="000B7292"/>
    <w:rsid w:val="000C3807"/>
    <w:rsid w:val="000E009D"/>
    <w:rsid w:val="000E0691"/>
    <w:rsid w:val="000E0BFF"/>
    <w:rsid w:val="000E4CC6"/>
    <w:rsid w:val="000F24BF"/>
    <w:rsid w:val="000F692E"/>
    <w:rsid w:val="00102D86"/>
    <w:rsid w:val="00106A28"/>
    <w:rsid w:val="00106C5C"/>
    <w:rsid w:val="00126D69"/>
    <w:rsid w:val="0013206A"/>
    <w:rsid w:val="00146125"/>
    <w:rsid w:val="00147F2E"/>
    <w:rsid w:val="0015257B"/>
    <w:rsid w:val="00152FF5"/>
    <w:rsid w:val="001531E5"/>
    <w:rsid w:val="00161748"/>
    <w:rsid w:val="001622AA"/>
    <w:rsid w:val="00174C6A"/>
    <w:rsid w:val="00184AC7"/>
    <w:rsid w:val="00187DF9"/>
    <w:rsid w:val="0019151E"/>
    <w:rsid w:val="001A53D6"/>
    <w:rsid w:val="001B6469"/>
    <w:rsid w:val="001C0943"/>
    <w:rsid w:val="001C79A5"/>
    <w:rsid w:val="001D02D2"/>
    <w:rsid w:val="001D6F78"/>
    <w:rsid w:val="001F1564"/>
    <w:rsid w:val="0020273A"/>
    <w:rsid w:val="00203EDB"/>
    <w:rsid w:val="00217911"/>
    <w:rsid w:val="00234303"/>
    <w:rsid w:val="002358FC"/>
    <w:rsid w:val="00236F2F"/>
    <w:rsid w:val="00237A14"/>
    <w:rsid w:val="002401F5"/>
    <w:rsid w:val="00250FC9"/>
    <w:rsid w:val="00274072"/>
    <w:rsid w:val="00280728"/>
    <w:rsid w:val="00280CCC"/>
    <w:rsid w:val="00281A24"/>
    <w:rsid w:val="002B32AA"/>
    <w:rsid w:val="002B58C0"/>
    <w:rsid w:val="002D185D"/>
    <w:rsid w:val="002F11E3"/>
    <w:rsid w:val="002F37C8"/>
    <w:rsid w:val="002F7E50"/>
    <w:rsid w:val="00313110"/>
    <w:rsid w:val="003226A8"/>
    <w:rsid w:val="003300C7"/>
    <w:rsid w:val="00337AF7"/>
    <w:rsid w:val="0034045B"/>
    <w:rsid w:val="00347F19"/>
    <w:rsid w:val="00354435"/>
    <w:rsid w:val="00355BF2"/>
    <w:rsid w:val="00357976"/>
    <w:rsid w:val="00366B72"/>
    <w:rsid w:val="003703BC"/>
    <w:rsid w:val="00393C39"/>
    <w:rsid w:val="003968C3"/>
    <w:rsid w:val="003A5904"/>
    <w:rsid w:val="003A6366"/>
    <w:rsid w:val="003B731B"/>
    <w:rsid w:val="003C1301"/>
    <w:rsid w:val="003C64BB"/>
    <w:rsid w:val="003C6684"/>
    <w:rsid w:val="003D2DD3"/>
    <w:rsid w:val="003D3DB6"/>
    <w:rsid w:val="003D6EA5"/>
    <w:rsid w:val="003E3D2F"/>
    <w:rsid w:val="00401149"/>
    <w:rsid w:val="00402FF8"/>
    <w:rsid w:val="00416038"/>
    <w:rsid w:val="00426EC3"/>
    <w:rsid w:val="00430D01"/>
    <w:rsid w:val="00431B10"/>
    <w:rsid w:val="00440BBC"/>
    <w:rsid w:val="004445C6"/>
    <w:rsid w:val="004522FC"/>
    <w:rsid w:val="00454A9E"/>
    <w:rsid w:val="0045506E"/>
    <w:rsid w:val="00462B8C"/>
    <w:rsid w:val="00467923"/>
    <w:rsid w:val="00477FBE"/>
    <w:rsid w:val="0048043B"/>
    <w:rsid w:val="00486468"/>
    <w:rsid w:val="00497EA7"/>
    <w:rsid w:val="004C09BC"/>
    <w:rsid w:val="004D2D55"/>
    <w:rsid w:val="004E1923"/>
    <w:rsid w:val="004E23AE"/>
    <w:rsid w:val="004E42F7"/>
    <w:rsid w:val="004F5D31"/>
    <w:rsid w:val="004F70AB"/>
    <w:rsid w:val="004F7326"/>
    <w:rsid w:val="00502BFF"/>
    <w:rsid w:val="00516F56"/>
    <w:rsid w:val="00544D2F"/>
    <w:rsid w:val="00552B40"/>
    <w:rsid w:val="00553599"/>
    <w:rsid w:val="0056095E"/>
    <w:rsid w:val="0056204A"/>
    <w:rsid w:val="00563031"/>
    <w:rsid w:val="00565D06"/>
    <w:rsid w:val="00567E48"/>
    <w:rsid w:val="00591391"/>
    <w:rsid w:val="005A3B84"/>
    <w:rsid w:val="005A74BD"/>
    <w:rsid w:val="005C57D9"/>
    <w:rsid w:val="005C657D"/>
    <w:rsid w:val="005D47BA"/>
    <w:rsid w:val="005E0712"/>
    <w:rsid w:val="005E2752"/>
    <w:rsid w:val="0061631B"/>
    <w:rsid w:val="006208CB"/>
    <w:rsid w:val="00634FFC"/>
    <w:rsid w:val="00637167"/>
    <w:rsid w:val="006408D3"/>
    <w:rsid w:val="0064370D"/>
    <w:rsid w:val="00644336"/>
    <w:rsid w:val="00645F56"/>
    <w:rsid w:val="00651982"/>
    <w:rsid w:val="006841A1"/>
    <w:rsid w:val="00696CFC"/>
    <w:rsid w:val="006972B0"/>
    <w:rsid w:val="006C1109"/>
    <w:rsid w:val="006C62B4"/>
    <w:rsid w:val="006D7D3D"/>
    <w:rsid w:val="006F4DB9"/>
    <w:rsid w:val="0070633B"/>
    <w:rsid w:val="007175CF"/>
    <w:rsid w:val="00727D11"/>
    <w:rsid w:val="00730F16"/>
    <w:rsid w:val="00734DCB"/>
    <w:rsid w:val="00735FD4"/>
    <w:rsid w:val="0074007C"/>
    <w:rsid w:val="007432B3"/>
    <w:rsid w:val="007542E9"/>
    <w:rsid w:val="0075511C"/>
    <w:rsid w:val="007577A9"/>
    <w:rsid w:val="00777B27"/>
    <w:rsid w:val="007A3DF3"/>
    <w:rsid w:val="007A43B0"/>
    <w:rsid w:val="007A6E73"/>
    <w:rsid w:val="007B7A7F"/>
    <w:rsid w:val="007C0E09"/>
    <w:rsid w:val="007D2306"/>
    <w:rsid w:val="007E5BE9"/>
    <w:rsid w:val="007F5807"/>
    <w:rsid w:val="00823F97"/>
    <w:rsid w:val="008303E8"/>
    <w:rsid w:val="008420A3"/>
    <w:rsid w:val="00850FF1"/>
    <w:rsid w:val="0085277E"/>
    <w:rsid w:val="00857E38"/>
    <w:rsid w:val="00880844"/>
    <w:rsid w:val="008824DE"/>
    <w:rsid w:val="0088566A"/>
    <w:rsid w:val="008A1623"/>
    <w:rsid w:val="008B5097"/>
    <w:rsid w:val="008B5A79"/>
    <w:rsid w:val="008F0468"/>
    <w:rsid w:val="008F1C20"/>
    <w:rsid w:val="008F43F3"/>
    <w:rsid w:val="008F4A4B"/>
    <w:rsid w:val="00916657"/>
    <w:rsid w:val="00921AE1"/>
    <w:rsid w:val="009252C3"/>
    <w:rsid w:val="009261BB"/>
    <w:rsid w:val="009275C9"/>
    <w:rsid w:val="009313AA"/>
    <w:rsid w:val="00936352"/>
    <w:rsid w:val="009407E6"/>
    <w:rsid w:val="009448BA"/>
    <w:rsid w:val="009516E5"/>
    <w:rsid w:val="00953608"/>
    <w:rsid w:val="0096139E"/>
    <w:rsid w:val="00963384"/>
    <w:rsid w:val="009763CA"/>
    <w:rsid w:val="009A379D"/>
    <w:rsid w:val="009B1559"/>
    <w:rsid w:val="009B1FD6"/>
    <w:rsid w:val="009D7078"/>
    <w:rsid w:val="009D7CF9"/>
    <w:rsid w:val="009E27AF"/>
    <w:rsid w:val="009E5A1C"/>
    <w:rsid w:val="009F08F7"/>
    <w:rsid w:val="00A02118"/>
    <w:rsid w:val="00A1310E"/>
    <w:rsid w:val="00A15014"/>
    <w:rsid w:val="00A20EF3"/>
    <w:rsid w:val="00A33F8D"/>
    <w:rsid w:val="00A35356"/>
    <w:rsid w:val="00A43CC8"/>
    <w:rsid w:val="00A46943"/>
    <w:rsid w:val="00A52D28"/>
    <w:rsid w:val="00A64A6B"/>
    <w:rsid w:val="00A7150E"/>
    <w:rsid w:val="00A722F8"/>
    <w:rsid w:val="00A723D1"/>
    <w:rsid w:val="00A8305F"/>
    <w:rsid w:val="00A91AAD"/>
    <w:rsid w:val="00A933FF"/>
    <w:rsid w:val="00A93AAA"/>
    <w:rsid w:val="00A972A5"/>
    <w:rsid w:val="00AC1758"/>
    <w:rsid w:val="00AD5F74"/>
    <w:rsid w:val="00AD6577"/>
    <w:rsid w:val="00AE660D"/>
    <w:rsid w:val="00AF3CC6"/>
    <w:rsid w:val="00B009C6"/>
    <w:rsid w:val="00B02987"/>
    <w:rsid w:val="00B20083"/>
    <w:rsid w:val="00B2118C"/>
    <w:rsid w:val="00B22F9F"/>
    <w:rsid w:val="00B44285"/>
    <w:rsid w:val="00B55256"/>
    <w:rsid w:val="00B673BA"/>
    <w:rsid w:val="00B72333"/>
    <w:rsid w:val="00B85DDF"/>
    <w:rsid w:val="00B9135A"/>
    <w:rsid w:val="00BC2385"/>
    <w:rsid w:val="00BE2ACA"/>
    <w:rsid w:val="00BF11C2"/>
    <w:rsid w:val="00BF3328"/>
    <w:rsid w:val="00C02911"/>
    <w:rsid w:val="00C05A85"/>
    <w:rsid w:val="00C20EEE"/>
    <w:rsid w:val="00C22085"/>
    <w:rsid w:val="00C3733F"/>
    <w:rsid w:val="00C50B23"/>
    <w:rsid w:val="00C53AE6"/>
    <w:rsid w:val="00C70427"/>
    <w:rsid w:val="00C72881"/>
    <w:rsid w:val="00C86852"/>
    <w:rsid w:val="00C9144B"/>
    <w:rsid w:val="00C922DE"/>
    <w:rsid w:val="00CA4F61"/>
    <w:rsid w:val="00CA75C4"/>
    <w:rsid w:val="00CB378F"/>
    <w:rsid w:val="00CC0611"/>
    <w:rsid w:val="00CC1BA8"/>
    <w:rsid w:val="00CC423C"/>
    <w:rsid w:val="00CC4B71"/>
    <w:rsid w:val="00CE2E73"/>
    <w:rsid w:val="00CE4AF7"/>
    <w:rsid w:val="00CE570F"/>
    <w:rsid w:val="00D0351F"/>
    <w:rsid w:val="00D041D0"/>
    <w:rsid w:val="00D13371"/>
    <w:rsid w:val="00D1366F"/>
    <w:rsid w:val="00D173CD"/>
    <w:rsid w:val="00D21664"/>
    <w:rsid w:val="00D21DE1"/>
    <w:rsid w:val="00D22FC7"/>
    <w:rsid w:val="00D42DF0"/>
    <w:rsid w:val="00D47161"/>
    <w:rsid w:val="00D66059"/>
    <w:rsid w:val="00D721F0"/>
    <w:rsid w:val="00D763D5"/>
    <w:rsid w:val="00D846C6"/>
    <w:rsid w:val="00D9418E"/>
    <w:rsid w:val="00DA349E"/>
    <w:rsid w:val="00DB18EC"/>
    <w:rsid w:val="00DC2283"/>
    <w:rsid w:val="00DC301E"/>
    <w:rsid w:val="00DC3922"/>
    <w:rsid w:val="00DD3BE8"/>
    <w:rsid w:val="00DD6030"/>
    <w:rsid w:val="00DD7B02"/>
    <w:rsid w:val="00E06C8E"/>
    <w:rsid w:val="00E07B4B"/>
    <w:rsid w:val="00E1206A"/>
    <w:rsid w:val="00E216C5"/>
    <w:rsid w:val="00E24263"/>
    <w:rsid w:val="00E24EA4"/>
    <w:rsid w:val="00E278D3"/>
    <w:rsid w:val="00E33921"/>
    <w:rsid w:val="00E375BB"/>
    <w:rsid w:val="00E56B70"/>
    <w:rsid w:val="00E638D6"/>
    <w:rsid w:val="00E95375"/>
    <w:rsid w:val="00EA0280"/>
    <w:rsid w:val="00EA341D"/>
    <w:rsid w:val="00ED3090"/>
    <w:rsid w:val="00F02F51"/>
    <w:rsid w:val="00F17D42"/>
    <w:rsid w:val="00F31A0E"/>
    <w:rsid w:val="00F405BE"/>
    <w:rsid w:val="00F42A00"/>
    <w:rsid w:val="00F43928"/>
    <w:rsid w:val="00F468E9"/>
    <w:rsid w:val="00F5511F"/>
    <w:rsid w:val="00F56685"/>
    <w:rsid w:val="00F57A95"/>
    <w:rsid w:val="00F57E2E"/>
    <w:rsid w:val="00F60F8B"/>
    <w:rsid w:val="00F620BE"/>
    <w:rsid w:val="00F674B8"/>
    <w:rsid w:val="00F90F35"/>
    <w:rsid w:val="00F976EE"/>
    <w:rsid w:val="00FA0D3D"/>
    <w:rsid w:val="00FA1F4C"/>
    <w:rsid w:val="00FA2A82"/>
    <w:rsid w:val="00FB2669"/>
    <w:rsid w:val="00FC219B"/>
    <w:rsid w:val="00FC25C7"/>
    <w:rsid w:val="00FC73AB"/>
    <w:rsid w:val="00FD03FF"/>
    <w:rsid w:val="00FD2F7E"/>
    <w:rsid w:val="00FD7B48"/>
    <w:rsid w:val="00FE1DD9"/>
    <w:rsid w:val="00FE1FC1"/>
    <w:rsid w:val="00FE4D15"/>
    <w:rsid w:val="00FF1253"/>
    <w:rsid w:val="00FF48D4"/>
    <w:rsid w:val="19E20A70"/>
    <w:rsid w:val="1A1F2D1C"/>
    <w:rsid w:val="1A427B1F"/>
    <w:rsid w:val="2D0B6272"/>
    <w:rsid w:val="2FBB4103"/>
    <w:rsid w:val="30520F66"/>
    <w:rsid w:val="31543C78"/>
    <w:rsid w:val="3823063D"/>
    <w:rsid w:val="3E963430"/>
    <w:rsid w:val="4B122891"/>
    <w:rsid w:val="4D8444A4"/>
    <w:rsid w:val="4E8622DA"/>
    <w:rsid w:val="4F7C2E75"/>
    <w:rsid w:val="51B9241F"/>
    <w:rsid w:val="528662F0"/>
    <w:rsid w:val="541B7E44"/>
    <w:rsid w:val="5B536BB1"/>
    <w:rsid w:val="61DB1609"/>
    <w:rsid w:val="652C43FE"/>
    <w:rsid w:val="6544632F"/>
    <w:rsid w:val="680D2B34"/>
    <w:rsid w:val="680D6260"/>
    <w:rsid w:val="699D315C"/>
    <w:rsid w:val="6AAC4146"/>
    <w:rsid w:val="740A4E80"/>
    <w:rsid w:val="79C7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1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A15014"/>
    <w:pPr>
      <w:ind w:leftChars="2500" w:left="100"/>
    </w:pPr>
    <w:rPr>
      <w:rFonts w:ascii="Times New Roman" w:hAnsi="Times New Roman" w:cs="Times New Roman"/>
      <w:kern w:val="0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A15014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1501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014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1501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1501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15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15014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A15014"/>
  </w:style>
  <w:style w:type="character" w:styleId="Hyperlink">
    <w:name w:val="Hyperlink"/>
    <w:basedOn w:val="DefaultParagraphFont"/>
    <w:uiPriority w:val="99"/>
    <w:rsid w:val="00A15014"/>
    <w:rPr>
      <w:color w:val="0000FF"/>
      <w:u w:val="single"/>
    </w:rPr>
  </w:style>
  <w:style w:type="table" w:styleId="TableGrid">
    <w:name w:val="Table Grid"/>
    <w:basedOn w:val="TableNormal"/>
    <w:uiPriority w:val="99"/>
    <w:rsid w:val="00A1501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A1501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A15014"/>
    <w:pPr>
      <w:ind w:firstLineChars="200" w:firstLine="420"/>
    </w:pPr>
  </w:style>
  <w:style w:type="character" w:customStyle="1" w:styleId="stopname3">
    <w:name w:val="stop_name3"/>
    <w:basedOn w:val="DefaultParagraphFont"/>
    <w:uiPriority w:val="99"/>
    <w:rsid w:val="00A150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328</Words>
  <Characters>1875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中膜协[2014]第19号</dc:title>
  <dc:subject/>
  <dc:creator>匿名用户</dc:creator>
  <cp:keywords/>
  <dc:description/>
  <cp:lastModifiedBy>Dongyi</cp:lastModifiedBy>
  <cp:revision>2</cp:revision>
  <cp:lastPrinted>2018-01-24T05:58:00Z</cp:lastPrinted>
  <dcterms:created xsi:type="dcterms:W3CDTF">2018-02-05T02:54:00Z</dcterms:created>
  <dcterms:modified xsi:type="dcterms:W3CDTF">2018-02-05T02:54:00Z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