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96" w:rsidRPr="007612AD" w:rsidRDefault="00721696">
      <w:pPr>
        <w:rPr>
          <w:rFonts w:ascii="黑体" w:eastAsia="黑体" w:hAnsi="黑体"/>
          <w:sz w:val="32"/>
          <w:szCs w:val="32"/>
        </w:rPr>
      </w:pPr>
      <w:r w:rsidRPr="007612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721696" w:rsidRDefault="00721696"/>
    <w:p w:rsidR="00721696" w:rsidRDefault="00721696"/>
    <w:p w:rsidR="00721696" w:rsidRPr="006313AC" w:rsidRDefault="00721696" w:rsidP="008F6E34">
      <w:pPr>
        <w:jc w:val="center"/>
        <w:rPr>
          <w:rFonts w:ascii="宋体"/>
          <w:b/>
          <w:sz w:val="44"/>
          <w:szCs w:val="44"/>
        </w:rPr>
      </w:pPr>
      <w:r w:rsidRPr="006313AC">
        <w:rPr>
          <w:rFonts w:ascii="宋体" w:hAnsi="宋体" w:hint="eastAsia"/>
          <w:b/>
          <w:sz w:val="44"/>
          <w:szCs w:val="44"/>
        </w:rPr>
        <w:t>中国共产党吉林省第十一次代表大会</w:t>
      </w:r>
    </w:p>
    <w:p w:rsidR="00721696" w:rsidRPr="006313AC" w:rsidRDefault="00721696" w:rsidP="008F6E34">
      <w:pPr>
        <w:jc w:val="center"/>
        <w:rPr>
          <w:rFonts w:ascii="宋体"/>
          <w:b/>
          <w:sz w:val="44"/>
          <w:szCs w:val="44"/>
        </w:rPr>
      </w:pPr>
      <w:r w:rsidRPr="006313AC">
        <w:rPr>
          <w:rFonts w:ascii="宋体" w:hAnsi="宋体" w:hint="eastAsia"/>
          <w:b/>
          <w:sz w:val="44"/>
          <w:szCs w:val="44"/>
        </w:rPr>
        <w:t>代表候选人</w:t>
      </w:r>
      <w:r>
        <w:rPr>
          <w:rFonts w:ascii="宋体" w:hAnsi="宋体" w:hint="eastAsia"/>
          <w:b/>
          <w:sz w:val="44"/>
          <w:szCs w:val="44"/>
        </w:rPr>
        <w:t>建议</w:t>
      </w:r>
      <w:r w:rsidRPr="006313AC">
        <w:rPr>
          <w:rFonts w:ascii="宋体" w:hAnsi="宋体" w:hint="eastAsia"/>
          <w:b/>
          <w:sz w:val="44"/>
          <w:szCs w:val="44"/>
        </w:rPr>
        <w:t>人选名册</w:t>
      </w:r>
    </w:p>
    <w:p w:rsidR="00721696" w:rsidRDefault="00721696"/>
    <w:p w:rsidR="00721696" w:rsidRPr="006313AC" w:rsidRDefault="00721696" w:rsidP="008F6E34">
      <w:pPr>
        <w:jc w:val="center"/>
        <w:rPr>
          <w:rFonts w:ascii="楷体" w:eastAsia="楷体" w:hAnsi="楷体"/>
          <w:sz w:val="36"/>
          <w:szCs w:val="36"/>
        </w:rPr>
      </w:pPr>
      <w:bookmarkStart w:id="0" w:name="_GoBack"/>
      <w:r w:rsidRPr="006313AC">
        <w:rPr>
          <w:rFonts w:ascii="楷体" w:eastAsia="楷体" w:hAnsi="楷体" w:hint="eastAsia"/>
          <w:sz w:val="36"/>
          <w:szCs w:val="36"/>
        </w:rPr>
        <w:t>（××单位，共××名）</w:t>
      </w:r>
    </w:p>
    <w:bookmarkEnd w:id="0"/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</w:p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</w:p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</w:p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</w:p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</w:p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</w:p>
    <w:p w:rsidR="00721696" w:rsidRDefault="00721696" w:rsidP="008F6E3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21696" w:rsidRPr="004B7527" w:rsidRDefault="00721696" w:rsidP="00D86C89">
      <w:pPr>
        <w:pStyle w:val="ListParagraph"/>
        <w:ind w:firstLineChars="0" w:firstLine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752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一、党员领导干部××名（按姓氏笔画为序）</w:t>
      </w:r>
    </w:p>
    <w:tbl>
      <w:tblPr>
        <w:tblW w:w="14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8"/>
        <w:gridCol w:w="4253"/>
        <w:gridCol w:w="1129"/>
        <w:gridCol w:w="1306"/>
        <w:gridCol w:w="1193"/>
        <w:gridCol w:w="1626"/>
        <w:gridCol w:w="1669"/>
        <w:gridCol w:w="1605"/>
        <w:gridCol w:w="987"/>
      </w:tblGrid>
      <w:tr w:rsidR="00721696" w:rsidRPr="00327FF7" w:rsidTr="00327FF7">
        <w:trPr>
          <w:trHeight w:val="504"/>
          <w:jc w:val="center"/>
        </w:trPr>
        <w:tc>
          <w:tcPr>
            <w:tcW w:w="1228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253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1129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籍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贯</w:t>
            </w:r>
          </w:p>
        </w:tc>
        <w:tc>
          <w:tcPr>
            <w:tcW w:w="2499" w:type="dxa"/>
            <w:gridSpan w:val="2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626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岁）</w:t>
            </w:r>
          </w:p>
        </w:tc>
        <w:tc>
          <w:tcPr>
            <w:tcW w:w="1669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05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参加工作时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987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721696" w:rsidRPr="00327FF7" w:rsidTr="00327FF7">
        <w:trPr>
          <w:trHeight w:val="664"/>
          <w:jc w:val="center"/>
        </w:trPr>
        <w:tc>
          <w:tcPr>
            <w:tcW w:w="1228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3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9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全日制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193" w:type="dxa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在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职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626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20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4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20"/>
          <w:jc w:val="center"/>
        </w:trPr>
        <w:tc>
          <w:tcPr>
            <w:tcW w:w="122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21696" w:rsidRPr="004B7527" w:rsidRDefault="00721696" w:rsidP="004A4A68">
      <w:pPr>
        <w:rPr>
          <w:rFonts w:ascii="黑体" w:eastAsia="黑体" w:hAnsi="黑体"/>
          <w:sz w:val="32"/>
          <w:szCs w:val="32"/>
        </w:rPr>
      </w:pPr>
      <w:r w:rsidRPr="004B7527">
        <w:rPr>
          <w:rFonts w:ascii="黑体" w:eastAsia="黑体" w:hAnsi="黑体" w:hint="eastAsia"/>
          <w:sz w:val="32"/>
          <w:szCs w:val="32"/>
        </w:rPr>
        <w:t>二、各类专业技术人员党员××名（按姓氏笔画为序）</w:t>
      </w: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8"/>
        <w:gridCol w:w="4184"/>
        <w:gridCol w:w="965"/>
        <w:gridCol w:w="1271"/>
        <w:gridCol w:w="1163"/>
        <w:gridCol w:w="1584"/>
        <w:gridCol w:w="1626"/>
        <w:gridCol w:w="1564"/>
        <w:gridCol w:w="961"/>
      </w:tblGrid>
      <w:tr w:rsidR="00721696" w:rsidRPr="00327FF7" w:rsidTr="00327FF7">
        <w:trPr>
          <w:trHeight w:val="486"/>
          <w:jc w:val="center"/>
        </w:trPr>
        <w:tc>
          <w:tcPr>
            <w:tcW w:w="1288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184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965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2434" w:type="dxa"/>
            <w:gridSpan w:val="2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84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岁）</w:t>
            </w:r>
          </w:p>
        </w:tc>
        <w:tc>
          <w:tcPr>
            <w:tcW w:w="1626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564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参加工作时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961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84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1" w:type="dxa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全日制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163" w:type="dxa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在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职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84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1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86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1"/>
          <w:jc w:val="center"/>
        </w:trPr>
        <w:tc>
          <w:tcPr>
            <w:tcW w:w="128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21696" w:rsidRPr="004B7527" w:rsidRDefault="00721696" w:rsidP="004A4A68">
      <w:pPr>
        <w:pStyle w:val="ListParagraph"/>
        <w:ind w:firstLineChars="0" w:firstLine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752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三、各条战线先进模范人物党员××名（按姓氏笔画为序）</w:t>
      </w:r>
    </w:p>
    <w:tbl>
      <w:tblPr>
        <w:tblW w:w="14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5"/>
        <w:gridCol w:w="4141"/>
        <w:gridCol w:w="955"/>
        <w:gridCol w:w="1258"/>
        <w:gridCol w:w="1150"/>
        <w:gridCol w:w="1567"/>
        <w:gridCol w:w="1609"/>
        <w:gridCol w:w="1547"/>
        <w:gridCol w:w="951"/>
      </w:tblGrid>
      <w:tr w:rsidR="00721696" w:rsidRPr="00327FF7" w:rsidTr="00327FF7">
        <w:trPr>
          <w:trHeight w:val="490"/>
          <w:jc w:val="center"/>
        </w:trPr>
        <w:tc>
          <w:tcPr>
            <w:tcW w:w="1275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141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955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2408" w:type="dxa"/>
            <w:gridSpan w:val="2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67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岁）</w:t>
            </w:r>
          </w:p>
        </w:tc>
        <w:tc>
          <w:tcPr>
            <w:tcW w:w="1609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547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参加工作时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951" w:type="dxa"/>
            <w:vMerge w:val="restart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1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全日制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150" w:type="dxa"/>
            <w:vAlign w:val="center"/>
          </w:tcPr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在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职</w:t>
            </w:r>
          </w:p>
          <w:p w:rsidR="00721696" w:rsidRPr="00327FF7" w:rsidRDefault="00721696" w:rsidP="00327FF7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327FF7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327FF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67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9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Merge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505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21696" w:rsidRPr="00327FF7" w:rsidTr="00327FF7">
        <w:trPr>
          <w:trHeight w:val="490"/>
          <w:jc w:val="center"/>
        </w:trPr>
        <w:tc>
          <w:tcPr>
            <w:tcW w:w="127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</w:tcPr>
          <w:p w:rsidR="00721696" w:rsidRPr="00327FF7" w:rsidRDefault="00721696" w:rsidP="00327FF7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21696" w:rsidRPr="008F6E34" w:rsidRDefault="00721696" w:rsidP="00721696">
      <w:pPr>
        <w:ind w:firstLineChars="200" w:firstLine="31680"/>
        <w:rPr>
          <w:rFonts w:ascii="仿宋" w:eastAsia="仿宋" w:hAnsi="仿宋"/>
          <w:sz w:val="32"/>
          <w:szCs w:val="32"/>
        </w:rPr>
      </w:pPr>
    </w:p>
    <w:sectPr w:rsidR="00721696" w:rsidRPr="008F6E34" w:rsidSect="00793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54D97"/>
    <w:multiLevelType w:val="hybridMultilevel"/>
    <w:tmpl w:val="668A4820"/>
    <w:lvl w:ilvl="0" w:tplc="D110C9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B28"/>
    <w:rsid w:val="00036EC6"/>
    <w:rsid w:val="0007149B"/>
    <w:rsid w:val="000C69E7"/>
    <w:rsid w:val="001271F3"/>
    <w:rsid w:val="002B2997"/>
    <w:rsid w:val="00327FF7"/>
    <w:rsid w:val="00421065"/>
    <w:rsid w:val="004A4A68"/>
    <w:rsid w:val="004B7527"/>
    <w:rsid w:val="004C508B"/>
    <w:rsid w:val="0053564D"/>
    <w:rsid w:val="00601A2C"/>
    <w:rsid w:val="006313AC"/>
    <w:rsid w:val="00636D27"/>
    <w:rsid w:val="006C08CE"/>
    <w:rsid w:val="00721696"/>
    <w:rsid w:val="007308A4"/>
    <w:rsid w:val="007612AD"/>
    <w:rsid w:val="00793B28"/>
    <w:rsid w:val="007F510F"/>
    <w:rsid w:val="008F6E34"/>
    <w:rsid w:val="009C3187"/>
    <w:rsid w:val="00A41134"/>
    <w:rsid w:val="00A765CB"/>
    <w:rsid w:val="00B704D1"/>
    <w:rsid w:val="00C16500"/>
    <w:rsid w:val="00C640D2"/>
    <w:rsid w:val="00CF6862"/>
    <w:rsid w:val="00D86C89"/>
    <w:rsid w:val="00DE758F"/>
    <w:rsid w:val="00E12250"/>
    <w:rsid w:val="00E83628"/>
    <w:rsid w:val="00EE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6E34"/>
    <w:pPr>
      <w:ind w:firstLineChars="200" w:firstLine="420"/>
    </w:pPr>
  </w:style>
  <w:style w:type="table" w:styleId="TableGrid">
    <w:name w:val="Table Grid"/>
    <w:basedOn w:val="TableNormal"/>
    <w:uiPriority w:val="99"/>
    <w:rsid w:val="00D86C8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105</Words>
  <Characters>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YB-1</dc:creator>
  <cp:keywords/>
  <dc:description/>
  <cp:lastModifiedBy>SDWM</cp:lastModifiedBy>
  <cp:revision>13</cp:revision>
  <dcterms:created xsi:type="dcterms:W3CDTF">2016-11-29T06:27:00Z</dcterms:created>
  <dcterms:modified xsi:type="dcterms:W3CDTF">2016-12-04T12:05:00Z</dcterms:modified>
</cp:coreProperties>
</file>